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glossary/document.xml" ContentType="application/vnd.openxmlformats-officedocument.wordprocessingml.document.glossary+xml"/>
  <Override PartName="/word/settings.xml" ContentType="application/vnd.openxmlformats-officedocument.wordprocessingml.settings+xml"/>
  <Override PartName="/word/glossary/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EAA" w:rsidRDefault="004310F4" w:rsidP="00EF238B">
      <w:pPr>
        <w:rPr>
          <w:b/>
          <w:color w:val="000000" w:themeColor="text1"/>
        </w:rPr>
      </w:pPr>
      <w:r>
        <w:rPr>
          <w:b/>
          <w:noProof/>
          <w:color w:val="000000" w:themeColor="text1"/>
        </w:rPr>
        <w:drawing>
          <wp:inline distT="0" distB="0" distL="0" distR="0">
            <wp:extent cx="2070538" cy="657411"/>
            <wp:effectExtent l="0" t="0" r="635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MCS_UPDAT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98054" cy="666147"/>
                    </a:xfrm>
                    <a:prstGeom prst="rect">
                      <a:avLst/>
                    </a:prstGeom>
                  </pic:spPr>
                </pic:pic>
              </a:graphicData>
            </a:graphic>
          </wp:inline>
        </w:drawing>
      </w:r>
      <w:r w:rsidR="00EF238B">
        <w:rPr>
          <w:b/>
          <w:color w:val="000000" w:themeColor="text1"/>
        </w:rPr>
        <w:t xml:space="preserve"> </w:t>
      </w:r>
    </w:p>
    <w:p w:rsidR="004A7BCB" w:rsidRPr="00607875" w:rsidRDefault="00607875" w:rsidP="007C2EAA">
      <w:pPr>
        <w:jc w:val="center"/>
        <w:rPr>
          <w:b/>
          <w:color w:val="000000" w:themeColor="text1"/>
        </w:rPr>
      </w:pPr>
      <w:r w:rsidRPr="00607875">
        <w:rPr>
          <w:b/>
          <w:color w:val="000000" w:themeColor="text1"/>
        </w:rPr>
        <w:t>Adding a Vendor Company and Contract in PMCS</w:t>
      </w:r>
    </w:p>
    <w:p w:rsidR="00607875" w:rsidRDefault="00607875" w:rsidP="00607875"/>
    <w:p w:rsidR="0073706B" w:rsidRPr="0039083B" w:rsidRDefault="0073706B" w:rsidP="00607875">
      <w:pPr>
        <w:rPr>
          <w:i/>
          <w:color w:val="FF0000"/>
        </w:rPr>
      </w:pPr>
      <w:r w:rsidRPr="0039083B">
        <w:rPr>
          <w:i/>
          <w:color w:val="000000" w:themeColor="text1"/>
        </w:rPr>
        <w:t xml:space="preserve">Instructions: Items marked with a </w:t>
      </w:r>
      <w:r w:rsidRPr="0039083B">
        <w:rPr>
          <w:i/>
          <w:color w:val="FF0000"/>
        </w:rPr>
        <w:t>red *</w:t>
      </w:r>
      <w:r w:rsidRPr="0039083B">
        <w:rPr>
          <w:i/>
          <w:color w:val="000000" w:themeColor="text1"/>
        </w:rPr>
        <w:t xml:space="preserve"> are required to be filled in. For the RFI and Submittal Contractual durations please enter the number of days, this is typically 14 and 21 days. If the Contract is for a specific piece of the work, please fill out the attraction name (make sure the attraction exists in PMCS). If not you can leave blank which equals project overall. If there are users that need to be setup for the new vendor company please fill out </w:t>
      </w:r>
      <w:r w:rsidR="006513F5" w:rsidRPr="0039083B">
        <w:rPr>
          <w:i/>
          <w:color w:val="000000" w:themeColor="text1"/>
        </w:rPr>
        <w:t>a</w:t>
      </w:r>
      <w:r w:rsidRPr="0039083B">
        <w:rPr>
          <w:i/>
          <w:color w:val="000000" w:themeColor="text1"/>
        </w:rPr>
        <w:t xml:space="preserve"> user request form.</w:t>
      </w:r>
      <w:r w:rsidR="00EF238B" w:rsidRPr="0039083B">
        <w:rPr>
          <w:i/>
          <w:color w:val="000000" w:themeColor="text1"/>
        </w:rPr>
        <w:t xml:space="preserve"> If there are multiple contracts please provide a second form so that we may capture the same level of detail. If the information is the same for multiple contracts please note that within the Contract Number section.</w:t>
      </w:r>
      <w:r w:rsidR="00E94385">
        <w:rPr>
          <w:i/>
          <w:color w:val="000000" w:themeColor="text1"/>
        </w:rPr>
        <w:t xml:space="preserve"> Vendor Number and Contract Number should correspond to what is stored in SAP.</w:t>
      </w:r>
    </w:p>
    <w:p w:rsidR="0073706B" w:rsidRDefault="0073706B" w:rsidP="00607875">
      <w:pPr>
        <w:rPr>
          <w:color w:val="FF0000"/>
        </w:rPr>
      </w:pPr>
    </w:p>
    <w:p w:rsidR="00607875" w:rsidRDefault="0073706B" w:rsidP="00607875">
      <w:r w:rsidRPr="0073706B">
        <w:rPr>
          <w:color w:val="FF0000"/>
        </w:rPr>
        <w:t xml:space="preserve">* </w:t>
      </w:r>
      <w:r w:rsidR="00607875">
        <w:t xml:space="preserve">Project Name: </w:t>
      </w:r>
      <w:sdt>
        <w:sdtPr>
          <w:rPr>
            <w:color w:val="0070C0"/>
          </w:rPr>
          <w:id w:val="576713370"/>
          <w:placeholder>
            <w:docPart w:val="8BB8A526954549928B9A9306F14B7A02"/>
          </w:placeholder>
          <w:showingPlcHdr/>
        </w:sdtPr>
        <w:sdtContent>
          <w:r w:rsidR="004310F4" w:rsidRPr="006513F5">
            <w:rPr>
              <w:rStyle w:val="PlaceholderText"/>
              <w:color w:val="0070C0"/>
            </w:rPr>
            <w:t>Click here to enter text.</w:t>
          </w:r>
        </w:sdtContent>
      </w:sdt>
      <w:bookmarkStart w:id="0" w:name="_GoBack"/>
      <w:bookmarkEnd w:id="0"/>
    </w:p>
    <w:p w:rsidR="00607875" w:rsidRDefault="0073706B" w:rsidP="00607875">
      <w:r w:rsidRPr="0073706B">
        <w:rPr>
          <w:color w:val="FF0000"/>
        </w:rPr>
        <w:t>*</w:t>
      </w:r>
      <w:r>
        <w:t xml:space="preserve"> </w:t>
      </w:r>
      <w:r w:rsidR="00607875">
        <w:t xml:space="preserve">Vendor Company Name: </w:t>
      </w:r>
      <w:sdt>
        <w:sdtPr>
          <w:rPr>
            <w:color w:val="0070C0"/>
          </w:rPr>
          <w:id w:val="84598455"/>
          <w:placeholder>
            <w:docPart w:val="6272C709704F40778E182DDBA8F1ABB7"/>
          </w:placeholder>
          <w:showingPlcHdr/>
        </w:sdtPr>
        <w:sdtEndPr/>
        <w:sdtContent>
          <w:r w:rsidR="00607875" w:rsidRPr="006513F5">
            <w:rPr>
              <w:rStyle w:val="PlaceholderText"/>
              <w:color w:val="0070C0"/>
            </w:rPr>
            <w:t>Click here to enter text.</w:t>
          </w:r>
        </w:sdtContent>
      </w:sdt>
    </w:p>
    <w:p w:rsidR="00607875" w:rsidRDefault="00607875" w:rsidP="00607875">
      <w:r>
        <w:t xml:space="preserve">Vendor Number: </w:t>
      </w:r>
      <w:sdt>
        <w:sdtPr>
          <w:rPr>
            <w:color w:val="0070C0"/>
          </w:rPr>
          <w:id w:val="84598456"/>
          <w:placeholder>
            <w:docPart w:val="50A3B727DCE04C68BBA98307DB9BDAB1"/>
          </w:placeholder>
          <w:showingPlcHdr/>
        </w:sdtPr>
        <w:sdtEndPr/>
        <w:sdtContent>
          <w:r w:rsidRPr="00E84A03">
            <w:rPr>
              <w:rStyle w:val="PlaceholderText"/>
              <w:color w:val="0070C0"/>
            </w:rPr>
            <w:t>Click here to enter text.</w:t>
          </w:r>
        </w:sdtContent>
      </w:sdt>
    </w:p>
    <w:p w:rsidR="00607875" w:rsidRDefault="0073706B" w:rsidP="00607875">
      <w:r w:rsidRPr="0073706B">
        <w:rPr>
          <w:color w:val="FF0000"/>
        </w:rPr>
        <w:t>*</w:t>
      </w:r>
      <w:r>
        <w:t xml:space="preserve"> </w:t>
      </w:r>
      <w:r w:rsidR="00607875">
        <w:t xml:space="preserve">Contract Number: </w:t>
      </w:r>
      <w:sdt>
        <w:sdtPr>
          <w:id w:val="84598457"/>
          <w:placeholder>
            <w:docPart w:val="97A3254ED6CC4D6EB9BC588A1806E89B"/>
          </w:placeholder>
          <w:showingPlcHdr/>
        </w:sdtPr>
        <w:sdtEndPr/>
        <w:sdtContent>
          <w:r w:rsidR="00607875" w:rsidRPr="00E84A03">
            <w:rPr>
              <w:rStyle w:val="PlaceholderText"/>
              <w:color w:val="0070C0"/>
            </w:rPr>
            <w:t>Click here to enter text.</w:t>
          </w:r>
        </w:sdtContent>
      </w:sdt>
    </w:p>
    <w:p w:rsidR="00607875" w:rsidRDefault="0073706B" w:rsidP="00607875">
      <w:r>
        <w:rPr>
          <w:color w:val="FF0000"/>
        </w:rPr>
        <w:t xml:space="preserve">* </w:t>
      </w:r>
      <w:r w:rsidR="00607875">
        <w:t xml:space="preserve">WDI Responsible Person: </w:t>
      </w:r>
      <w:sdt>
        <w:sdtPr>
          <w:id w:val="84598458"/>
          <w:placeholder>
            <w:docPart w:val="231682FBA8A94167B10ECDD8B98A3A1F"/>
          </w:placeholder>
          <w:showingPlcHdr/>
        </w:sdtPr>
        <w:sdtEndPr/>
        <w:sdtContent>
          <w:r w:rsidR="00607875" w:rsidRPr="00E84A03">
            <w:rPr>
              <w:rStyle w:val="PlaceholderText"/>
              <w:color w:val="0070C0"/>
            </w:rPr>
            <w:t>Click here to enter text.</w:t>
          </w:r>
        </w:sdtContent>
      </w:sdt>
    </w:p>
    <w:p w:rsidR="00607875" w:rsidRDefault="0073706B" w:rsidP="00607875">
      <w:r>
        <w:rPr>
          <w:color w:val="FF0000"/>
        </w:rPr>
        <w:t xml:space="preserve">* </w:t>
      </w:r>
      <w:r w:rsidR="00607875">
        <w:t xml:space="preserve">Vendor Responsible Person: </w:t>
      </w:r>
      <w:sdt>
        <w:sdtPr>
          <w:id w:val="84598459"/>
          <w:placeholder>
            <w:docPart w:val="46A863BBAEAC4AFDBE484B9ED5E0B9EB"/>
          </w:placeholder>
          <w:showingPlcHdr/>
        </w:sdtPr>
        <w:sdtEndPr/>
        <w:sdtContent>
          <w:r w:rsidR="00607875" w:rsidRPr="00E84A03">
            <w:rPr>
              <w:rStyle w:val="PlaceholderText"/>
              <w:color w:val="0070C0"/>
            </w:rPr>
            <w:t>Click here to enter text.</w:t>
          </w:r>
        </w:sdtContent>
      </w:sdt>
    </w:p>
    <w:p w:rsidR="00607875" w:rsidRDefault="0073706B" w:rsidP="00607875">
      <w:r>
        <w:rPr>
          <w:color w:val="FF0000"/>
        </w:rPr>
        <w:t xml:space="preserve">* </w:t>
      </w:r>
      <w:r w:rsidR="00607875">
        <w:t xml:space="preserve">Vendor Responsible Person’s Email Address: </w:t>
      </w:r>
      <w:sdt>
        <w:sdtPr>
          <w:id w:val="84598460"/>
          <w:placeholder>
            <w:docPart w:val="3601DFB2F04F4BB1A0CD09588E1E0D45"/>
          </w:placeholder>
          <w:showingPlcHdr/>
        </w:sdtPr>
        <w:sdtEndPr/>
        <w:sdtContent>
          <w:r w:rsidR="00607875" w:rsidRPr="00E84A03">
            <w:rPr>
              <w:rStyle w:val="PlaceholderText"/>
              <w:color w:val="0070C0"/>
            </w:rPr>
            <w:t>Click here to enter text.</w:t>
          </w:r>
        </w:sdtContent>
      </w:sdt>
    </w:p>
    <w:p w:rsidR="00607875" w:rsidRDefault="0073706B" w:rsidP="00607875">
      <w:r w:rsidRPr="0073706B">
        <w:rPr>
          <w:color w:val="FF0000"/>
        </w:rPr>
        <w:t>*</w:t>
      </w:r>
      <w:r>
        <w:t xml:space="preserve"> </w:t>
      </w:r>
      <w:r w:rsidR="00607875">
        <w:t xml:space="preserve">RFI Contractual Duration (Days): </w:t>
      </w:r>
      <w:sdt>
        <w:sdtPr>
          <w:id w:val="84598461"/>
          <w:placeholder>
            <w:docPart w:val="CAAAB6BB0D3A46E790B114F189758E3A"/>
          </w:placeholder>
          <w:showingPlcHdr/>
        </w:sdtPr>
        <w:sdtEndPr/>
        <w:sdtContent>
          <w:r w:rsidR="00607875" w:rsidRPr="00E84A03">
            <w:rPr>
              <w:rStyle w:val="PlaceholderText"/>
              <w:color w:val="0070C0"/>
            </w:rPr>
            <w:t>Click here to enter text.</w:t>
          </w:r>
        </w:sdtContent>
      </w:sdt>
    </w:p>
    <w:p w:rsidR="00607875" w:rsidRDefault="0073706B" w:rsidP="00607875">
      <w:r w:rsidRPr="0073706B">
        <w:rPr>
          <w:color w:val="FF0000"/>
        </w:rPr>
        <w:t xml:space="preserve">* </w:t>
      </w:r>
      <w:r w:rsidR="00607875">
        <w:t xml:space="preserve">Submittal Contractual Duration (Days): </w:t>
      </w:r>
      <w:sdt>
        <w:sdtPr>
          <w:id w:val="84598462"/>
          <w:placeholder>
            <w:docPart w:val="77FCC62E11864AF1A36E4E03B43DD7C6"/>
          </w:placeholder>
          <w:showingPlcHdr/>
        </w:sdtPr>
        <w:sdtEndPr/>
        <w:sdtContent>
          <w:r w:rsidR="00607875" w:rsidRPr="00E84A03">
            <w:rPr>
              <w:rStyle w:val="PlaceholderText"/>
              <w:color w:val="0070C0"/>
            </w:rPr>
            <w:t>Click here to enter text.</w:t>
          </w:r>
        </w:sdtContent>
      </w:sdt>
    </w:p>
    <w:p w:rsidR="00607875" w:rsidRDefault="00607875" w:rsidP="00607875">
      <w:r>
        <w:t xml:space="preserve">Attraction: </w:t>
      </w:r>
      <w:sdt>
        <w:sdtPr>
          <w:id w:val="84598465"/>
          <w:placeholder>
            <w:docPart w:val="AD3A3ECE0E2A4FB79CD2EDF753C24A5F"/>
          </w:placeholder>
          <w:showingPlcHdr/>
        </w:sdtPr>
        <w:sdtEndPr/>
        <w:sdtContent>
          <w:r w:rsidRPr="00E84A03">
            <w:rPr>
              <w:rStyle w:val="PlaceholderText"/>
              <w:color w:val="0070C0"/>
            </w:rPr>
            <w:t>Click here to enter text.</w:t>
          </w:r>
        </w:sdtContent>
      </w:sdt>
    </w:p>
    <w:p w:rsidR="00607875" w:rsidRDefault="00607875" w:rsidP="00607875"/>
    <w:p w:rsidR="00EF238B" w:rsidRDefault="00EF238B" w:rsidP="00607875"/>
    <w:p w:rsidR="00EF238B" w:rsidRDefault="00EF238B" w:rsidP="00607875"/>
    <w:p w:rsidR="00EF238B" w:rsidRDefault="00EF238B" w:rsidP="00607875"/>
    <w:sectPr w:rsidR="00EF238B" w:rsidSect="0060787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grammar="clean"/>
  <w:attachedTemplate r:id="rId1"/>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3FD"/>
    <w:rsid w:val="00014F78"/>
    <w:rsid w:val="000E70F8"/>
    <w:rsid w:val="001A7A98"/>
    <w:rsid w:val="002419C2"/>
    <w:rsid w:val="0039083B"/>
    <w:rsid w:val="004310F4"/>
    <w:rsid w:val="004A7BCB"/>
    <w:rsid w:val="004B795F"/>
    <w:rsid w:val="004F35F1"/>
    <w:rsid w:val="005250E1"/>
    <w:rsid w:val="005423FD"/>
    <w:rsid w:val="0059722D"/>
    <w:rsid w:val="00600B66"/>
    <w:rsid w:val="00607875"/>
    <w:rsid w:val="00612B5C"/>
    <w:rsid w:val="006513F5"/>
    <w:rsid w:val="0073706B"/>
    <w:rsid w:val="00763861"/>
    <w:rsid w:val="00792C73"/>
    <w:rsid w:val="007C2EAA"/>
    <w:rsid w:val="00861182"/>
    <w:rsid w:val="00936432"/>
    <w:rsid w:val="00A0256A"/>
    <w:rsid w:val="00BD68BC"/>
    <w:rsid w:val="00CF1ACE"/>
    <w:rsid w:val="00D8482A"/>
    <w:rsid w:val="00E81DDB"/>
    <w:rsid w:val="00E84A03"/>
    <w:rsid w:val="00E94385"/>
    <w:rsid w:val="00EF238B"/>
    <w:rsid w:val="00F32EC1"/>
    <w:rsid w:val="00FA1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8D122D-DD94-4FDD-8E8C-885C727B4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7875"/>
    <w:rPr>
      <w:color w:val="808080"/>
    </w:rPr>
  </w:style>
  <w:style w:type="paragraph" w:styleId="BalloonText">
    <w:name w:val="Balloon Text"/>
    <w:basedOn w:val="Normal"/>
    <w:link w:val="BalloonTextChar"/>
    <w:uiPriority w:val="99"/>
    <w:semiHidden/>
    <w:unhideWhenUsed/>
    <w:rsid w:val="006078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875"/>
    <w:rPr>
      <w:rFonts w:ascii="Tahoma" w:hAnsi="Tahoma" w:cs="Tahoma"/>
      <w:sz w:val="16"/>
      <w:szCs w:val="16"/>
    </w:rPr>
  </w:style>
  <w:style w:type="paragraph" w:styleId="ListParagraph">
    <w:name w:val="List Paragraph"/>
    <w:basedOn w:val="Normal"/>
    <w:uiPriority w:val="34"/>
    <w:qFormat/>
    <w:rsid w:val="007370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image" Target="media/image1.jpeg"/><Relationship Id="rId9"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c019\Desktop\2015_PMCS_EPSS\Documents\PMCS%20Conversion%20Documents\PMCS\Resources\formatted\Forms\Adding%20a%20Vendor%20Company%20and%20Contract%20in%20PMCS_.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272C709704F40778E182DDBA8F1ABB7"/>
        <w:category>
          <w:name w:val="General"/>
          <w:gallery w:val="placeholder"/>
        </w:category>
        <w:types>
          <w:type w:val="bbPlcHdr"/>
        </w:types>
        <w:behaviors>
          <w:behavior w:val="content"/>
        </w:behaviors>
        <w:guid w:val="{C2CDA48D-67C8-4D73-BAE3-57A29F43E1E2}"/>
      </w:docPartPr>
      <w:docPartBody>
        <w:p w:rsidR="003973B5" w:rsidRDefault="008C0663">
          <w:pPr>
            <w:pStyle w:val="6272C709704F40778E182DDBA8F1ABB7"/>
          </w:pPr>
          <w:r w:rsidRPr="006513F5">
            <w:rPr>
              <w:rStyle w:val="PlaceholderText"/>
              <w:color w:val="0070C0"/>
            </w:rPr>
            <w:t>Click here to enter text.</w:t>
          </w:r>
        </w:p>
      </w:docPartBody>
    </w:docPart>
    <w:docPart>
      <w:docPartPr>
        <w:name w:val="50A3B727DCE04C68BBA98307DB9BDAB1"/>
        <w:category>
          <w:name w:val="General"/>
          <w:gallery w:val="placeholder"/>
        </w:category>
        <w:types>
          <w:type w:val="bbPlcHdr"/>
        </w:types>
        <w:behaviors>
          <w:behavior w:val="content"/>
        </w:behaviors>
        <w:guid w:val="{50B15542-54F6-4F0E-80C0-6E516FADBDD8}"/>
      </w:docPartPr>
      <w:docPartBody>
        <w:p w:rsidR="003973B5" w:rsidRDefault="008C0663">
          <w:pPr>
            <w:pStyle w:val="50A3B727DCE04C68BBA98307DB9BDAB1"/>
          </w:pPr>
          <w:r w:rsidRPr="00BB5775">
            <w:rPr>
              <w:rStyle w:val="PlaceholderText"/>
            </w:rPr>
            <w:t>Click here to enter text.</w:t>
          </w:r>
        </w:p>
      </w:docPartBody>
    </w:docPart>
    <w:docPart>
      <w:docPartPr>
        <w:name w:val="97A3254ED6CC4D6EB9BC588A1806E89B"/>
        <w:category>
          <w:name w:val="General"/>
          <w:gallery w:val="placeholder"/>
        </w:category>
        <w:types>
          <w:type w:val="bbPlcHdr"/>
        </w:types>
        <w:behaviors>
          <w:behavior w:val="content"/>
        </w:behaviors>
        <w:guid w:val="{B7BB0A29-5653-464D-81D8-C0447479E58A}"/>
      </w:docPartPr>
      <w:docPartBody>
        <w:p w:rsidR="003973B5" w:rsidRDefault="008C0663">
          <w:pPr>
            <w:pStyle w:val="97A3254ED6CC4D6EB9BC588A1806E89B"/>
          </w:pPr>
          <w:r w:rsidRPr="00BB5775">
            <w:rPr>
              <w:rStyle w:val="PlaceholderText"/>
            </w:rPr>
            <w:t>Click here to enter text.</w:t>
          </w:r>
        </w:p>
      </w:docPartBody>
    </w:docPart>
    <w:docPart>
      <w:docPartPr>
        <w:name w:val="231682FBA8A94167B10ECDD8B98A3A1F"/>
        <w:category>
          <w:name w:val="General"/>
          <w:gallery w:val="placeholder"/>
        </w:category>
        <w:types>
          <w:type w:val="bbPlcHdr"/>
        </w:types>
        <w:behaviors>
          <w:behavior w:val="content"/>
        </w:behaviors>
        <w:guid w:val="{9E85178F-92AF-40CB-9B3C-C81A4F14F535}"/>
      </w:docPartPr>
      <w:docPartBody>
        <w:p w:rsidR="003973B5" w:rsidRDefault="008C0663">
          <w:pPr>
            <w:pStyle w:val="231682FBA8A94167B10ECDD8B98A3A1F"/>
          </w:pPr>
          <w:r w:rsidRPr="00BB5775">
            <w:rPr>
              <w:rStyle w:val="PlaceholderText"/>
            </w:rPr>
            <w:t>Click here to enter text.</w:t>
          </w:r>
        </w:p>
      </w:docPartBody>
    </w:docPart>
    <w:docPart>
      <w:docPartPr>
        <w:name w:val="46A863BBAEAC4AFDBE484B9ED5E0B9EB"/>
        <w:category>
          <w:name w:val="General"/>
          <w:gallery w:val="placeholder"/>
        </w:category>
        <w:types>
          <w:type w:val="bbPlcHdr"/>
        </w:types>
        <w:behaviors>
          <w:behavior w:val="content"/>
        </w:behaviors>
        <w:guid w:val="{E30072D5-D652-4DB9-847E-D5307C772DD2}"/>
      </w:docPartPr>
      <w:docPartBody>
        <w:p w:rsidR="003973B5" w:rsidRDefault="008C0663">
          <w:pPr>
            <w:pStyle w:val="46A863BBAEAC4AFDBE484B9ED5E0B9EB"/>
          </w:pPr>
          <w:r w:rsidRPr="00BB5775">
            <w:rPr>
              <w:rStyle w:val="PlaceholderText"/>
            </w:rPr>
            <w:t>Click here to enter text.</w:t>
          </w:r>
        </w:p>
      </w:docPartBody>
    </w:docPart>
    <w:docPart>
      <w:docPartPr>
        <w:name w:val="3601DFB2F04F4BB1A0CD09588E1E0D45"/>
        <w:category>
          <w:name w:val="General"/>
          <w:gallery w:val="placeholder"/>
        </w:category>
        <w:types>
          <w:type w:val="bbPlcHdr"/>
        </w:types>
        <w:behaviors>
          <w:behavior w:val="content"/>
        </w:behaviors>
        <w:guid w:val="{464296ED-8563-4FFA-910B-5EE8496CD4AC}"/>
      </w:docPartPr>
      <w:docPartBody>
        <w:p w:rsidR="003973B5" w:rsidRDefault="008C0663">
          <w:pPr>
            <w:pStyle w:val="3601DFB2F04F4BB1A0CD09588E1E0D45"/>
          </w:pPr>
          <w:r w:rsidRPr="00BB5775">
            <w:rPr>
              <w:rStyle w:val="PlaceholderText"/>
            </w:rPr>
            <w:t>Click here to enter text.</w:t>
          </w:r>
        </w:p>
      </w:docPartBody>
    </w:docPart>
    <w:docPart>
      <w:docPartPr>
        <w:name w:val="CAAAB6BB0D3A46E790B114F189758E3A"/>
        <w:category>
          <w:name w:val="General"/>
          <w:gallery w:val="placeholder"/>
        </w:category>
        <w:types>
          <w:type w:val="bbPlcHdr"/>
        </w:types>
        <w:behaviors>
          <w:behavior w:val="content"/>
        </w:behaviors>
        <w:guid w:val="{2963F596-7AE5-43A3-869A-1AF19B60C55C}"/>
      </w:docPartPr>
      <w:docPartBody>
        <w:p w:rsidR="003973B5" w:rsidRDefault="008C0663">
          <w:pPr>
            <w:pStyle w:val="CAAAB6BB0D3A46E790B114F189758E3A"/>
          </w:pPr>
          <w:r w:rsidRPr="00BB5775">
            <w:rPr>
              <w:rStyle w:val="PlaceholderText"/>
            </w:rPr>
            <w:t>Click here to enter text.</w:t>
          </w:r>
        </w:p>
      </w:docPartBody>
    </w:docPart>
    <w:docPart>
      <w:docPartPr>
        <w:name w:val="77FCC62E11864AF1A36E4E03B43DD7C6"/>
        <w:category>
          <w:name w:val="General"/>
          <w:gallery w:val="placeholder"/>
        </w:category>
        <w:types>
          <w:type w:val="bbPlcHdr"/>
        </w:types>
        <w:behaviors>
          <w:behavior w:val="content"/>
        </w:behaviors>
        <w:guid w:val="{FDDE1B01-8B50-452B-95B3-8BC3E15C4696}"/>
      </w:docPartPr>
      <w:docPartBody>
        <w:p w:rsidR="003973B5" w:rsidRDefault="008C0663">
          <w:pPr>
            <w:pStyle w:val="77FCC62E11864AF1A36E4E03B43DD7C6"/>
          </w:pPr>
          <w:r w:rsidRPr="00BB5775">
            <w:rPr>
              <w:rStyle w:val="PlaceholderText"/>
            </w:rPr>
            <w:t>Click here to enter text.</w:t>
          </w:r>
        </w:p>
      </w:docPartBody>
    </w:docPart>
    <w:docPart>
      <w:docPartPr>
        <w:name w:val="AD3A3ECE0E2A4FB79CD2EDF753C24A5F"/>
        <w:category>
          <w:name w:val="General"/>
          <w:gallery w:val="placeholder"/>
        </w:category>
        <w:types>
          <w:type w:val="bbPlcHdr"/>
        </w:types>
        <w:behaviors>
          <w:behavior w:val="content"/>
        </w:behaviors>
        <w:guid w:val="{80CF34A0-FE33-4910-8A89-FFAD14CAA506}"/>
      </w:docPartPr>
      <w:docPartBody>
        <w:p w:rsidR="003973B5" w:rsidRDefault="008C0663">
          <w:pPr>
            <w:pStyle w:val="AD3A3ECE0E2A4FB79CD2EDF753C24A5F"/>
          </w:pPr>
          <w:r w:rsidRPr="00BB5775">
            <w:rPr>
              <w:rStyle w:val="PlaceholderText"/>
            </w:rPr>
            <w:t>Click here to enter text.</w:t>
          </w:r>
        </w:p>
      </w:docPartBody>
    </w:docPart>
    <w:docPart>
      <w:docPartPr>
        <w:name w:val="8BB8A526954549928B9A9306F14B7A02"/>
        <w:category>
          <w:name w:val="General"/>
          <w:gallery w:val="placeholder"/>
        </w:category>
        <w:types>
          <w:type w:val="bbPlcHdr"/>
        </w:types>
        <w:behaviors>
          <w:behavior w:val="content"/>
        </w:behaviors>
        <w:guid w:val="{C0C584CA-4D00-49A6-B5B3-7D9397C6C977}"/>
      </w:docPartPr>
      <w:docPartBody>
        <w:p w:rsidR="00000000" w:rsidRDefault="00F11E51" w:rsidP="00F11E51">
          <w:pPr>
            <w:pStyle w:val="8BB8A526954549928B9A9306F14B7A02"/>
          </w:pPr>
          <w:r w:rsidRPr="006513F5">
            <w:rPr>
              <w:rStyle w:val="PlaceholderText"/>
              <w:color w:val="0070C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663"/>
    <w:rsid w:val="003973B5"/>
    <w:rsid w:val="008C0663"/>
    <w:rsid w:val="00F11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1E51"/>
    <w:rPr>
      <w:color w:val="808080"/>
    </w:rPr>
  </w:style>
  <w:style w:type="paragraph" w:customStyle="1" w:styleId="7E2ADF73F0204B6DB1F3912648FF8862">
    <w:name w:val="7E2ADF73F0204B6DB1F3912648FF8862"/>
  </w:style>
  <w:style w:type="paragraph" w:customStyle="1" w:styleId="6272C709704F40778E182DDBA8F1ABB7">
    <w:name w:val="6272C709704F40778E182DDBA8F1ABB7"/>
  </w:style>
  <w:style w:type="paragraph" w:customStyle="1" w:styleId="50A3B727DCE04C68BBA98307DB9BDAB1">
    <w:name w:val="50A3B727DCE04C68BBA98307DB9BDAB1"/>
  </w:style>
  <w:style w:type="paragraph" w:customStyle="1" w:styleId="97A3254ED6CC4D6EB9BC588A1806E89B">
    <w:name w:val="97A3254ED6CC4D6EB9BC588A1806E89B"/>
  </w:style>
  <w:style w:type="paragraph" w:customStyle="1" w:styleId="231682FBA8A94167B10ECDD8B98A3A1F">
    <w:name w:val="231682FBA8A94167B10ECDD8B98A3A1F"/>
  </w:style>
  <w:style w:type="paragraph" w:customStyle="1" w:styleId="46A863BBAEAC4AFDBE484B9ED5E0B9EB">
    <w:name w:val="46A863BBAEAC4AFDBE484B9ED5E0B9EB"/>
  </w:style>
  <w:style w:type="paragraph" w:customStyle="1" w:styleId="3601DFB2F04F4BB1A0CD09588E1E0D45">
    <w:name w:val="3601DFB2F04F4BB1A0CD09588E1E0D45"/>
  </w:style>
  <w:style w:type="paragraph" w:customStyle="1" w:styleId="CAAAB6BB0D3A46E790B114F189758E3A">
    <w:name w:val="CAAAB6BB0D3A46E790B114F189758E3A"/>
  </w:style>
  <w:style w:type="paragraph" w:customStyle="1" w:styleId="77FCC62E11864AF1A36E4E03B43DD7C6">
    <w:name w:val="77FCC62E11864AF1A36E4E03B43DD7C6"/>
  </w:style>
  <w:style w:type="paragraph" w:customStyle="1" w:styleId="AD3A3ECE0E2A4FB79CD2EDF753C24A5F">
    <w:name w:val="AD3A3ECE0E2A4FB79CD2EDF753C24A5F"/>
  </w:style>
  <w:style w:type="paragraph" w:customStyle="1" w:styleId="8BB8A526954549928B9A9306F14B7A02">
    <w:name w:val="8BB8A526954549928B9A9306F14B7A02"/>
    <w:rsid w:val="00F11E5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591067BCF9FE4E811BC6EF74B3D96A" ma:contentTypeVersion="21" ma:contentTypeDescription="Create a new document." ma:contentTypeScope="" ma:versionID="d7253d40c2981e4204668f4484d4daa7">
  <xsd:schema xmlns:xsd="http://www.w3.org/2001/XMLSchema" xmlns:xs="http://www.w3.org/2001/XMLSchema" xmlns:p="http://schemas.microsoft.com/office/2006/metadata/properties" xmlns:ns2="a6dba58f-4f39-4af0-a212-4851e585219d" xmlns:ns3="ca7f738d-0ade-4054-a70e-c009102d463d" targetNamespace="http://schemas.microsoft.com/office/2006/metadata/properties" ma:root="true" ma:fieldsID="a91c3a5378eb6084a6eddfe0fbe55a2f" ns2:_="" ns3:_="">
    <xsd:import namespace="a6dba58f-4f39-4af0-a212-4851e585219d"/>
    <xsd:import namespace="ca7f738d-0ade-4054-a70e-c009102d46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ba58f-4f39-4af0-a212-4851e5852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25c46f5-07aa-4fd7-9d87-3e3f7311e79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7f738d-0ade-4054-a70e-c009102d463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e4e77c9-7968-473f-bf92-cb39584f5d70}" ma:internalName="TaxCatchAll" ma:showField="CatchAllData" ma:web="ca7f738d-0ade-4054-a70e-c009102d46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dba58f-4f39-4af0-a212-4851e585219d">
      <Terms xmlns="http://schemas.microsoft.com/office/infopath/2007/PartnerControls"/>
    </lcf76f155ced4ddcb4097134ff3c332f>
    <TaxCatchAll xmlns="ca7f738d-0ade-4054-a70e-c009102d463d" xsi:nil="true"/>
  </documentManagement>
</p:properties>
</file>

<file path=customXml/itemProps1.xml><?xml version="1.0" encoding="utf-8"?>
<ds:datastoreItem xmlns:ds="http://schemas.openxmlformats.org/officeDocument/2006/customXml" ds:itemID="{04F48FC3-CB4E-4BE1-9DBF-D81D69F71066}"/>
</file>

<file path=customXml/itemProps2.xml><?xml version="1.0" encoding="utf-8"?>
<ds:datastoreItem xmlns:ds="http://schemas.openxmlformats.org/officeDocument/2006/customXml" ds:itemID="{7C6836F8-25C1-4661-AD02-C4A071C0D089}"/>
</file>

<file path=customXml/itemProps3.xml><?xml version="1.0" encoding="utf-8"?>
<ds:datastoreItem xmlns:ds="http://schemas.openxmlformats.org/officeDocument/2006/customXml" ds:itemID="{1F193DB7-02E8-4505-89EE-5A2717A72472}"/>
</file>

<file path=docProps/app.xml><?xml version="1.0" encoding="utf-8"?>
<Properties xmlns="http://schemas.openxmlformats.org/officeDocument/2006/extended-properties" xmlns:vt="http://schemas.openxmlformats.org/officeDocument/2006/docPropsVTypes">
  <Template>Adding a Vendor Company and Contract in PMCS_.dotx</Template>
  <TotalTime>123</TotalTime>
  <Pages>1</Pages>
  <Words>204</Words>
  <Characters>1165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The Walt Disney Company</Company>
  <LinksUpToDate>false</LinksUpToDate>
  <CharactersWithSpaces>1367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davic019</dc:creator>
  <cp:lastModifiedBy>Davis, Christopher F.</cp:lastModifiedBy>
  <cp:revision>4</cp:revision>
  <dcterms:created xsi:type="dcterms:W3CDTF">2018-04-02T22:03:00Z</dcterms:created>
  <dcterms:modified xsi:type="dcterms:W3CDTF">2018-04-04T19:35:00Z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0x0101006F591067BCF9FE4E811BC6EF74B3D96A</vt:lpwstr>
  </property>
</Properties>
</file>